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C1E0" w14:textId="77777777" w:rsidR="008A0E0D" w:rsidRDefault="008A0E0D" w:rsidP="008A0E0D">
      <w:pPr>
        <w:spacing w:line="240" w:lineRule="auto"/>
        <w:ind w:right="1274"/>
        <w:jc w:val="center"/>
        <w:rPr>
          <w:sz w:val="28"/>
          <w:szCs w:val="28"/>
        </w:rPr>
      </w:pPr>
    </w:p>
    <w:p w14:paraId="0727952E" w14:textId="77777777" w:rsidR="008A0E0D" w:rsidRDefault="008A0E0D" w:rsidP="008A0E0D">
      <w:pPr>
        <w:spacing w:line="240" w:lineRule="auto"/>
        <w:ind w:right="1274"/>
        <w:jc w:val="center"/>
        <w:rPr>
          <w:sz w:val="28"/>
          <w:szCs w:val="28"/>
        </w:rPr>
      </w:pPr>
    </w:p>
    <w:p w14:paraId="1492C148" w14:textId="77777777" w:rsidR="008A0E0D" w:rsidRDefault="008A0E0D" w:rsidP="008A0E0D">
      <w:pPr>
        <w:spacing w:line="240" w:lineRule="auto"/>
        <w:ind w:right="1274"/>
        <w:jc w:val="center"/>
        <w:rPr>
          <w:sz w:val="28"/>
          <w:szCs w:val="28"/>
        </w:rPr>
      </w:pPr>
    </w:p>
    <w:p w14:paraId="5D0DAA24" w14:textId="77777777" w:rsidR="008A0E0D" w:rsidRDefault="008A0E0D" w:rsidP="008A0E0D">
      <w:pPr>
        <w:spacing w:line="240" w:lineRule="auto"/>
        <w:ind w:right="1274"/>
        <w:jc w:val="center"/>
        <w:rPr>
          <w:sz w:val="28"/>
          <w:szCs w:val="28"/>
        </w:rPr>
      </w:pPr>
    </w:p>
    <w:p w14:paraId="70450FC0" w14:textId="77777777" w:rsidR="008A0E0D" w:rsidRDefault="008A0E0D" w:rsidP="008A0E0D">
      <w:pPr>
        <w:spacing w:line="240" w:lineRule="auto"/>
        <w:ind w:right="1274"/>
        <w:jc w:val="center"/>
        <w:rPr>
          <w:sz w:val="28"/>
          <w:szCs w:val="28"/>
        </w:rPr>
      </w:pPr>
    </w:p>
    <w:p w14:paraId="247A2F70" w14:textId="77777777" w:rsidR="00FB1624" w:rsidRDefault="008A0E0D" w:rsidP="008A0E0D">
      <w:pPr>
        <w:spacing w:line="240" w:lineRule="auto"/>
        <w:ind w:right="1276"/>
        <w:jc w:val="center"/>
        <w:rPr>
          <w:sz w:val="28"/>
          <w:szCs w:val="28"/>
        </w:rPr>
      </w:pPr>
      <w:r>
        <w:rPr>
          <w:sz w:val="28"/>
          <w:szCs w:val="28"/>
        </w:rPr>
        <w:t>Anmodning om betaling af gebyr til uddannelsessted</w:t>
      </w:r>
    </w:p>
    <w:p w14:paraId="7E7AAABC" w14:textId="77777777" w:rsidR="00E506D0" w:rsidRDefault="00E506D0" w:rsidP="00E8494B">
      <w:pPr>
        <w:spacing w:line="360" w:lineRule="auto"/>
        <w:ind w:right="1276"/>
        <w:rPr>
          <w:sz w:val="28"/>
          <w:szCs w:val="28"/>
        </w:rPr>
      </w:pPr>
    </w:p>
    <w:p w14:paraId="42F4E057" w14:textId="77777777" w:rsidR="008A0E0D" w:rsidRPr="008A0E0D" w:rsidRDefault="000B0CC4" w:rsidP="00E8494B">
      <w:pPr>
        <w:spacing w:line="360" w:lineRule="auto"/>
        <w:ind w:right="1276"/>
      </w:pPr>
      <w:r>
        <w:t>A</w:t>
      </w:r>
      <w:r w:rsidR="00E506D0">
        <w:t>nmodningen</w:t>
      </w:r>
      <w:r w:rsidR="008A0E0D" w:rsidRPr="008A0E0D">
        <w:t>:</w:t>
      </w:r>
    </w:p>
    <w:p w14:paraId="474F2EC4" w14:textId="77777777" w:rsidR="008A0E0D" w:rsidRDefault="006B1F85" w:rsidP="00E8494B">
      <w:pPr>
        <w:pStyle w:val="Listeafsnit"/>
        <w:numPr>
          <w:ilvl w:val="0"/>
          <w:numId w:val="9"/>
        </w:numPr>
        <w:spacing w:line="360" w:lineRule="auto"/>
        <w:ind w:right="1276"/>
      </w:pPr>
      <w:r>
        <w:t>Du</w:t>
      </w:r>
      <w:r w:rsidR="008A0E0D">
        <w:t xml:space="preserve"> </w:t>
      </w:r>
      <w:r w:rsidR="0041599F">
        <w:t>skal sende én mail indeholdende én faktura med tilhørende</w:t>
      </w:r>
      <w:r w:rsidR="008A0E0D">
        <w:t xml:space="preserve"> anmodning.</w:t>
      </w:r>
    </w:p>
    <w:p w14:paraId="43C1E1C8" w14:textId="77777777" w:rsidR="00E8494B" w:rsidRPr="008A0E0D" w:rsidRDefault="006B1F85" w:rsidP="00D26A14">
      <w:pPr>
        <w:pStyle w:val="Listeafsnit"/>
        <w:numPr>
          <w:ilvl w:val="0"/>
          <w:numId w:val="9"/>
        </w:numPr>
        <w:spacing w:line="360" w:lineRule="auto"/>
        <w:ind w:right="1276"/>
      </w:pPr>
      <w:r>
        <w:t>Du skal altid bruge</w:t>
      </w:r>
      <w:r w:rsidR="00D26A14">
        <w:t xml:space="preserve"> n</w:t>
      </w:r>
      <w:r w:rsidR="00E8494B">
        <w:t>yeste anmodningsblanket</w:t>
      </w:r>
      <w:r>
        <w:t>, som</w:t>
      </w:r>
      <w:r w:rsidR="00D26A14">
        <w:t xml:space="preserve"> finde</w:t>
      </w:r>
      <w:r w:rsidR="00E8494B">
        <w:t xml:space="preserve"> på </w:t>
      </w:r>
      <w:r w:rsidR="00D26A14">
        <w:t>ikuf.dk/loenmodtager/blanketter</w:t>
      </w:r>
      <w:r w:rsidR="00E8494B">
        <w:t>.</w:t>
      </w:r>
    </w:p>
    <w:p w14:paraId="7FFF818E" w14:textId="77777777" w:rsidR="008A0E0D" w:rsidRDefault="008A0E0D" w:rsidP="00E8494B">
      <w:pPr>
        <w:spacing w:line="360" w:lineRule="auto"/>
        <w:ind w:right="1276"/>
      </w:pPr>
    </w:p>
    <w:p w14:paraId="081A24DE" w14:textId="77777777" w:rsidR="008A0E0D" w:rsidRPr="008A0E0D" w:rsidRDefault="000B0CC4" w:rsidP="00E8494B">
      <w:pPr>
        <w:spacing w:line="360" w:lineRule="auto"/>
        <w:ind w:right="1276"/>
      </w:pPr>
      <w:r>
        <w:t>F</w:t>
      </w:r>
      <w:r w:rsidR="008A0E0D" w:rsidRPr="008A0E0D">
        <w:t>aktura</w:t>
      </w:r>
      <w:r w:rsidR="00E506D0">
        <w:t>en</w:t>
      </w:r>
      <w:r w:rsidR="008A0E0D" w:rsidRPr="008A0E0D">
        <w:t>:</w:t>
      </w:r>
    </w:p>
    <w:p w14:paraId="6E050AEC" w14:textId="77777777" w:rsidR="008A0E0D" w:rsidRDefault="008A0E0D" w:rsidP="00E8494B">
      <w:pPr>
        <w:pStyle w:val="Listeafsnit"/>
        <w:numPr>
          <w:ilvl w:val="0"/>
          <w:numId w:val="10"/>
        </w:numPr>
        <w:spacing w:line="360" w:lineRule="auto"/>
        <w:ind w:right="1276"/>
      </w:pPr>
      <w:r w:rsidRPr="008A0E0D">
        <w:t>Faktura</w:t>
      </w:r>
      <w:r w:rsidR="00D26A14">
        <w:t>en</w:t>
      </w:r>
      <w:r w:rsidRPr="008A0E0D">
        <w:t xml:space="preserve"> skal være udstedt i </w:t>
      </w:r>
      <w:r w:rsidR="006B1F85">
        <w:t>dit</w:t>
      </w:r>
      <w:r w:rsidRPr="008A0E0D">
        <w:t xml:space="preserve"> navn.</w:t>
      </w:r>
    </w:p>
    <w:p w14:paraId="5280FB5E" w14:textId="77777777" w:rsidR="008A0E0D" w:rsidRDefault="008A0E0D" w:rsidP="00E8494B">
      <w:pPr>
        <w:pStyle w:val="Listeafsnit"/>
        <w:numPr>
          <w:ilvl w:val="0"/>
          <w:numId w:val="10"/>
        </w:numPr>
        <w:spacing w:line="360" w:lineRule="auto"/>
        <w:ind w:right="1276"/>
      </w:pPr>
      <w:r w:rsidRPr="008A0E0D">
        <w:t xml:space="preserve">På fakturaen skal det fremgå, hvilket kursus </w:t>
      </w:r>
      <w:r w:rsidR="006B1F85">
        <w:t>vi betaler</w:t>
      </w:r>
      <w:r w:rsidRPr="008A0E0D">
        <w:t xml:space="preserve"> for.</w:t>
      </w:r>
    </w:p>
    <w:p w14:paraId="393813E6" w14:textId="77777777" w:rsidR="008A0E0D" w:rsidRDefault="008A0E0D" w:rsidP="00E8494B">
      <w:pPr>
        <w:pStyle w:val="Listeafsnit"/>
        <w:numPr>
          <w:ilvl w:val="0"/>
          <w:numId w:val="10"/>
        </w:numPr>
        <w:spacing w:line="360" w:lineRule="auto"/>
        <w:ind w:right="1276"/>
      </w:pPr>
      <w:r w:rsidRPr="008A0E0D">
        <w:t xml:space="preserve">Beløb på fakturaen skal være specificeret, da </w:t>
      </w:r>
      <w:r w:rsidR="006B1F85">
        <w:t>vi</w:t>
      </w:r>
      <w:r w:rsidRPr="008A0E0D">
        <w:t xml:space="preserve"> kun dækker deltagergebyr</w:t>
      </w:r>
      <w:r w:rsidR="006B1F85">
        <w:t>et</w:t>
      </w:r>
      <w:r w:rsidRPr="008A0E0D">
        <w:t>.</w:t>
      </w:r>
    </w:p>
    <w:p w14:paraId="376034B9" w14:textId="77777777" w:rsidR="008A0E0D" w:rsidRDefault="008A0E0D" w:rsidP="00E8494B">
      <w:pPr>
        <w:spacing w:line="360" w:lineRule="auto"/>
        <w:ind w:right="1276"/>
      </w:pPr>
    </w:p>
    <w:p w14:paraId="00D372B4" w14:textId="77777777" w:rsidR="00E506D0" w:rsidRDefault="00E506D0" w:rsidP="00E8494B">
      <w:pPr>
        <w:spacing w:line="360" w:lineRule="auto"/>
        <w:ind w:right="1276"/>
      </w:pPr>
      <w:r>
        <w:t>Behandlingstid:</w:t>
      </w:r>
    </w:p>
    <w:p w14:paraId="4AE42088" w14:textId="77777777" w:rsidR="008A0E0D" w:rsidRDefault="008A0E0D" w:rsidP="00E506D0">
      <w:pPr>
        <w:pStyle w:val="Listeafsnit"/>
        <w:numPr>
          <w:ilvl w:val="0"/>
          <w:numId w:val="12"/>
        </w:numPr>
        <w:spacing w:line="360" w:lineRule="auto"/>
        <w:ind w:right="1276"/>
      </w:pPr>
      <w:r w:rsidRPr="008A0E0D">
        <w:t xml:space="preserve">Du kan forvente 8 hverdages behandlingstid, så send </w:t>
      </w:r>
      <w:r>
        <w:t>anmodningen</w:t>
      </w:r>
      <w:r w:rsidRPr="008A0E0D">
        <w:t xml:space="preserve"> i god tid.</w:t>
      </w:r>
    </w:p>
    <w:p w14:paraId="2CC0E3A4" w14:textId="77777777" w:rsidR="008A0E0D" w:rsidRDefault="008A0E0D" w:rsidP="00E8494B">
      <w:pPr>
        <w:spacing w:line="360" w:lineRule="auto"/>
        <w:ind w:right="1276"/>
      </w:pPr>
    </w:p>
    <w:p w14:paraId="7EE9CE89" w14:textId="77777777" w:rsidR="008A0E0D" w:rsidRPr="00E8494B" w:rsidRDefault="008A0E0D" w:rsidP="00E8494B">
      <w:pPr>
        <w:spacing w:line="360" w:lineRule="auto"/>
        <w:ind w:right="1276"/>
        <w:rPr>
          <w:b/>
        </w:rPr>
      </w:pPr>
      <w:r w:rsidRPr="00E8494B">
        <w:rPr>
          <w:b/>
        </w:rPr>
        <w:t xml:space="preserve">Det er en betingelse for betaling af deltagergebyret, at du gennemfører og dokumenterer din deltagelse på </w:t>
      </w:r>
      <w:r w:rsidR="00D26A14">
        <w:rPr>
          <w:b/>
        </w:rPr>
        <w:t xml:space="preserve">det pågældende kursus. Det gør du </w:t>
      </w:r>
      <w:r w:rsidRPr="00E8494B">
        <w:rPr>
          <w:b/>
        </w:rPr>
        <w:t>ved at sende kursusbevis eller deltagerbekræftelse til IKUF</w:t>
      </w:r>
      <w:r w:rsidR="00D26A14">
        <w:rPr>
          <w:b/>
        </w:rPr>
        <w:t xml:space="preserve"> på info@ikuf.dk</w:t>
      </w:r>
      <w:r w:rsidRPr="00E8494B">
        <w:rPr>
          <w:b/>
        </w:rPr>
        <w:t>.</w:t>
      </w:r>
      <w:r w:rsidR="00E8494B" w:rsidRPr="00E8494B">
        <w:rPr>
          <w:b/>
        </w:rPr>
        <w:t xml:space="preserve"> </w:t>
      </w:r>
      <w:r w:rsidRPr="00E8494B">
        <w:rPr>
          <w:b/>
        </w:rPr>
        <w:t>Såfremt du ikke gennemfører kurset, er du forpligtet til at betale det fulde deltagergebyr tilbage til IKUF.</w:t>
      </w:r>
    </w:p>
    <w:p w14:paraId="6AA5544E" w14:textId="77777777" w:rsidR="008A0E0D" w:rsidRDefault="008A0E0D" w:rsidP="00E8494B">
      <w:pPr>
        <w:spacing w:line="360" w:lineRule="auto"/>
        <w:ind w:right="1276"/>
      </w:pPr>
    </w:p>
    <w:p w14:paraId="63A01BF6" w14:textId="77777777" w:rsidR="008A0E0D" w:rsidRDefault="00D26A14" w:rsidP="00E8494B">
      <w:pPr>
        <w:spacing w:line="360" w:lineRule="auto"/>
        <w:ind w:right="1276"/>
      </w:pPr>
      <w:r>
        <w:t>Ved</w:t>
      </w:r>
      <w:r w:rsidR="00E506D0">
        <w:t xml:space="preserve"> sygdom</w:t>
      </w:r>
      <w:r w:rsidR="008A0E0D">
        <w:t>:</w:t>
      </w:r>
    </w:p>
    <w:p w14:paraId="105D8E3A" w14:textId="77777777" w:rsidR="008A0E0D" w:rsidRDefault="006B1F85" w:rsidP="00E8494B">
      <w:pPr>
        <w:pStyle w:val="Listeafsnit"/>
        <w:numPr>
          <w:ilvl w:val="0"/>
          <w:numId w:val="11"/>
        </w:numPr>
        <w:spacing w:line="360" w:lineRule="auto"/>
        <w:ind w:right="1276"/>
      </w:pPr>
      <w:r>
        <w:t>Du skal</w:t>
      </w:r>
      <w:r w:rsidR="008A0E0D">
        <w:t xml:space="preserve"> </w:t>
      </w:r>
      <w:r>
        <w:t>kontakte</w:t>
      </w:r>
      <w:r w:rsidR="008A0E0D">
        <w:t xml:space="preserve"> IKUF på tlf. 33 77 91 30, hvis du bliver syg</w:t>
      </w:r>
      <w:r>
        <w:t xml:space="preserve"> inden kl. 9</w:t>
      </w:r>
      <w:r w:rsidR="008A0E0D">
        <w:t xml:space="preserve"> eller hvis der sker ændringer i dit ansættelsesforhold.</w:t>
      </w:r>
    </w:p>
    <w:p w14:paraId="70260316" w14:textId="77777777" w:rsidR="008A0E0D" w:rsidRDefault="008A0E0D" w:rsidP="008A0E0D">
      <w:pPr>
        <w:spacing w:line="240" w:lineRule="auto"/>
        <w:ind w:right="1274"/>
      </w:pPr>
    </w:p>
    <w:p w14:paraId="7D514FC9" w14:textId="77777777" w:rsidR="008A0E0D" w:rsidRPr="00E940A9" w:rsidRDefault="008A0E0D" w:rsidP="00E8494B">
      <w:pPr>
        <w:spacing w:line="360" w:lineRule="auto"/>
        <w:ind w:right="1274"/>
        <w:rPr>
          <w:b/>
          <w:szCs w:val="18"/>
        </w:rPr>
      </w:pPr>
      <w:r w:rsidRPr="00E940A9">
        <w:rPr>
          <w:b/>
          <w:szCs w:val="18"/>
        </w:rPr>
        <w:t xml:space="preserve">Om ansøger og faktura: 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147"/>
      </w:tblGrid>
      <w:tr w:rsidR="008A0E0D" w:rsidRPr="00E940A9" w14:paraId="2246F6EF" w14:textId="77777777" w:rsidTr="00770CBD">
        <w:trPr>
          <w:trHeight w:val="201"/>
        </w:trPr>
        <w:tc>
          <w:tcPr>
            <w:tcW w:w="2405" w:type="dxa"/>
          </w:tcPr>
          <w:p w14:paraId="336EC855" w14:textId="77777777" w:rsidR="008A0E0D" w:rsidRPr="00E940A9" w:rsidRDefault="008A0E0D" w:rsidP="00705E48">
            <w:pPr>
              <w:spacing w:line="480" w:lineRule="auto"/>
              <w:ind w:right="294"/>
              <w:rPr>
                <w:szCs w:val="18"/>
              </w:rPr>
            </w:pPr>
            <w:permStart w:id="1549273704" w:edGrp="everyone" w:colFirst="1" w:colLast="1"/>
            <w:r>
              <w:rPr>
                <w:szCs w:val="18"/>
              </w:rPr>
              <w:t>Fulde n</w:t>
            </w:r>
            <w:r w:rsidRPr="00E940A9">
              <w:rPr>
                <w:szCs w:val="18"/>
              </w:rPr>
              <w:t xml:space="preserve">avn: </w:t>
            </w:r>
          </w:p>
        </w:tc>
        <w:tc>
          <w:tcPr>
            <w:tcW w:w="7147" w:type="dxa"/>
          </w:tcPr>
          <w:p w14:paraId="3C083786" w14:textId="77777777" w:rsidR="00705E48" w:rsidRPr="00E940A9" w:rsidRDefault="00705E48" w:rsidP="00705E48">
            <w:pPr>
              <w:spacing w:line="480" w:lineRule="auto"/>
              <w:ind w:right="1274"/>
              <w:rPr>
                <w:szCs w:val="18"/>
              </w:rPr>
            </w:pPr>
          </w:p>
        </w:tc>
      </w:tr>
      <w:tr w:rsidR="008A0E0D" w:rsidRPr="00E940A9" w14:paraId="6AFAC77E" w14:textId="77777777" w:rsidTr="00770CBD">
        <w:trPr>
          <w:trHeight w:val="206"/>
        </w:trPr>
        <w:tc>
          <w:tcPr>
            <w:tcW w:w="2405" w:type="dxa"/>
          </w:tcPr>
          <w:p w14:paraId="177BEDD7" w14:textId="77777777" w:rsidR="008A0E0D" w:rsidRPr="00E940A9" w:rsidRDefault="008A0E0D" w:rsidP="00705E48">
            <w:pPr>
              <w:spacing w:line="480" w:lineRule="auto"/>
              <w:ind w:right="577"/>
              <w:rPr>
                <w:szCs w:val="18"/>
              </w:rPr>
            </w:pPr>
            <w:permStart w:id="1818318409" w:edGrp="everyone" w:colFirst="1" w:colLast="1"/>
            <w:permEnd w:id="1549273704"/>
            <w:r w:rsidRPr="00E940A9">
              <w:rPr>
                <w:szCs w:val="18"/>
              </w:rPr>
              <w:t>Fødselsdato:</w:t>
            </w:r>
          </w:p>
        </w:tc>
        <w:tc>
          <w:tcPr>
            <w:tcW w:w="7147" w:type="dxa"/>
          </w:tcPr>
          <w:p w14:paraId="086021BB" w14:textId="77777777" w:rsidR="00705E48" w:rsidRPr="00E940A9" w:rsidRDefault="00705E48" w:rsidP="00705E48">
            <w:pPr>
              <w:spacing w:line="480" w:lineRule="auto"/>
              <w:ind w:right="1274"/>
              <w:rPr>
                <w:szCs w:val="18"/>
              </w:rPr>
            </w:pPr>
          </w:p>
        </w:tc>
      </w:tr>
      <w:tr w:rsidR="008A0E0D" w:rsidRPr="00E940A9" w14:paraId="001D01A1" w14:textId="77777777" w:rsidTr="00770CBD">
        <w:trPr>
          <w:trHeight w:val="201"/>
        </w:trPr>
        <w:tc>
          <w:tcPr>
            <w:tcW w:w="2405" w:type="dxa"/>
          </w:tcPr>
          <w:p w14:paraId="31C40E55" w14:textId="77777777" w:rsidR="008A0E0D" w:rsidRPr="00E940A9" w:rsidRDefault="00770CBD" w:rsidP="00705E48">
            <w:pPr>
              <w:spacing w:line="480" w:lineRule="auto"/>
              <w:ind w:right="294"/>
              <w:rPr>
                <w:szCs w:val="18"/>
              </w:rPr>
            </w:pPr>
            <w:permStart w:id="1380979291" w:edGrp="everyone" w:colFirst="1" w:colLast="1"/>
            <w:permEnd w:id="1818318409"/>
            <w:r>
              <w:rPr>
                <w:szCs w:val="18"/>
              </w:rPr>
              <w:t>Ansøgningsnummer</w:t>
            </w:r>
            <w:r w:rsidR="008A0E0D" w:rsidRPr="00E940A9">
              <w:rPr>
                <w:szCs w:val="18"/>
              </w:rPr>
              <w:t>:</w:t>
            </w:r>
          </w:p>
        </w:tc>
        <w:tc>
          <w:tcPr>
            <w:tcW w:w="7147" w:type="dxa"/>
          </w:tcPr>
          <w:p w14:paraId="49669989" w14:textId="77777777" w:rsidR="00705E48" w:rsidRPr="00E940A9" w:rsidRDefault="00705E48" w:rsidP="00705E48">
            <w:pPr>
              <w:spacing w:line="480" w:lineRule="auto"/>
              <w:ind w:right="1274"/>
              <w:rPr>
                <w:szCs w:val="18"/>
              </w:rPr>
            </w:pPr>
          </w:p>
        </w:tc>
      </w:tr>
      <w:tr w:rsidR="008A0E0D" w:rsidRPr="00E940A9" w14:paraId="6ECE08D6" w14:textId="77777777" w:rsidTr="00770CBD">
        <w:trPr>
          <w:trHeight w:val="201"/>
        </w:trPr>
        <w:tc>
          <w:tcPr>
            <w:tcW w:w="2405" w:type="dxa"/>
          </w:tcPr>
          <w:p w14:paraId="73D41D54" w14:textId="77777777" w:rsidR="008A0E0D" w:rsidRPr="00E940A9" w:rsidRDefault="00705E48" w:rsidP="00705E48">
            <w:pPr>
              <w:spacing w:line="480" w:lineRule="auto"/>
              <w:ind w:right="152"/>
              <w:rPr>
                <w:szCs w:val="18"/>
              </w:rPr>
            </w:pPr>
            <w:permStart w:id="1594820206" w:edGrp="everyone" w:colFirst="1" w:colLast="1"/>
            <w:permEnd w:id="1380979291"/>
            <w:r>
              <w:rPr>
                <w:szCs w:val="18"/>
              </w:rPr>
              <w:t>Kursus</w:t>
            </w:r>
            <w:r w:rsidR="008A0E0D" w:rsidRPr="00E940A9">
              <w:rPr>
                <w:szCs w:val="18"/>
              </w:rPr>
              <w:t>navn:</w:t>
            </w:r>
          </w:p>
        </w:tc>
        <w:tc>
          <w:tcPr>
            <w:tcW w:w="7147" w:type="dxa"/>
          </w:tcPr>
          <w:p w14:paraId="2B76274A" w14:textId="0F7A4BDD" w:rsidR="00705E48" w:rsidRPr="00E940A9" w:rsidRDefault="00705E48" w:rsidP="00705E48">
            <w:pPr>
              <w:spacing w:line="480" w:lineRule="auto"/>
              <w:ind w:right="1274"/>
              <w:rPr>
                <w:szCs w:val="18"/>
              </w:rPr>
            </w:pPr>
          </w:p>
        </w:tc>
      </w:tr>
      <w:tr w:rsidR="008A0E0D" w:rsidRPr="00E940A9" w14:paraId="4C3E1AEF" w14:textId="77777777" w:rsidTr="00770CBD">
        <w:trPr>
          <w:trHeight w:val="206"/>
        </w:trPr>
        <w:tc>
          <w:tcPr>
            <w:tcW w:w="2405" w:type="dxa"/>
          </w:tcPr>
          <w:p w14:paraId="7135FA77" w14:textId="77777777" w:rsidR="008A0E0D" w:rsidRPr="00E940A9" w:rsidRDefault="008A0E0D" w:rsidP="00705E48">
            <w:pPr>
              <w:spacing w:line="480" w:lineRule="auto"/>
              <w:ind w:right="324"/>
              <w:rPr>
                <w:szCs w:val="18"/>
              </w:rPr>
            </w:pPr>
            <w:permStart w:id="26678926" w:edGrp="everyone" w:colFirst="1" w:colLast="1"/>
            <w:permEnd w:id="1594820206"/>
            <w:r w:rsidRPr="00E940A9">
              <w:rPr>
                <w:szCs w:val="18"/>
              </w:rPr>
              <w:t>Fakturanummer:</w:t>
            </w:r>
          </w:p>
        </w:tc>
        <w:tc>
          <w:tcPr>
            <w:tcW w:w="7147" w:type="dxa"/>
          </w:tcPr>
          <w:p w14:paraId="3ED6A9D5" w14:textId="77777777" w:rsidR="00705E48" w:rsidRPr="00E940A9" w:rsidRDefault="00705E48" w:rsidP="00705E48">
            <w:pPr>
              <w:spacing w:line="480" w:lineRule="auto"/>
              <w:ind w:right="1274"/>
              <w:rPr>
                <w:szCs w:val="18"/>
              </w:rPr>
            </w:pPr>
          </w:p>
        </w:tc>
      </w:tr>
      <w:permEnd w:id="26678926"/>
      <w:tr w:rsidR="00A24126" w:rsidRPr="00E940A9" w14:paraId="63A9FABE" w14:textId="77777777" w:rsidTr="00770CBD">
        <w:trPr>
          <w:trHeight w:val="206"/>
        </w:trPr>
        <w:tc>
          <w:tcPr>
            <w:tcW w:w="2405" w:type="dxa"/>
          </w:tcPr>
          <w:p w14:paraId="206D992E" w14:textId="00E23B11" w:rsidR="00A24126" w:rsidRPr="00E940A9" w:rsidRDefault="00A24126" w:rsidP="00A24126">
            <w:pPr>
              <w:spacing w:line="480" w:lineRule="auto"/>
              <w:ind w:right="324"/>
              <w:rPr>
                <w:szCs w:val="18"/>
              </w:rPr>
            </w:pPr>
            <w:r>
              <w:rPr>
                <w:szCs w:val="18"/>
              </w:rPr>
              <w:t>Kursusperiode</w:t>
            </w:r>
          </w:p>
        </w:tc>
        <w:tc>
          <w:tcPr>
            <w:tcW w:w="7147" w:type="dxa"/>
          </w:tcPr>
          <w:p w14:paraId="279A4085" w14:textId="77777777" w:rsidR="00A24126" w:rsidRPr="00E940A9" w:rsidRDefault="00A24126" w:rsidP="00A24126">
            <w:pPr>
              <w:spacing w:line="480" w:lineRule="auto"/>
              <w:ind w:right="1274"/>
              <w:rPr>
                <w:szCs w:val="18"/>
              </w:rPr>
            </w:pPr>
            <w:permStart w:id="1008694611" w:edGrp="everyone"/>
            <w:permEnd w:id="1008694611"/>
          </w:p>
        </w:tc>
      </w:tr>
      <w:tr w:rsidR="00A24126" w:rsidRPr="00E940A9" w14:paraId="2FB7E555" w14:textId="77777777" w:rsidTr="00770CBD">
        <w:trPr>
          <w:trHeight w:val="206"/>
        </w:trPr>
        <w:tc>
          <w:tcPr>
            <w:tcW w:w="2405" w:type="dxa"/>
          </w:tcPr>
          <w:p w14:paraId="059C1267" w14:textId="77777777" w:rsidR="00A24126" w:rsidRPr="00E940A9" w:rsidRDefault="00A24126" w:rsidP="00A24126">
            <w:pPr>
              <w:spacing w:line="480" w:lineRule="auto"/>
              <w:ind w:right="324"/>
              <w:rPr>
                <w:szCs w:val="18"/>
              </w:rPr>
            </w:pPr>
            <w:permStart w:id="230633625" w:edGrp="everyone" w:colFirst="1" w:colLast="1"/>
            <w:r>
              <w:rPr>
                <w:szCs w:val="18"/>
              </w:rPr>
              <w:t>Kursusudbyder:</w:t>
            </w:r>
          </w:p>
        </w:tc>
        <w:tc>
          <w:tcPr>
            <w:tcW w:w="7147" w:type="dxa"/>
          </w:tcPr>
          <w:p w14:paraId="4F7AA926" w14:textId="77777777" w:rsidR="00A24126" w:rsidRPr="00E940A9" w:rsidRDefault="00A24126" w:rsidP="00A24126">
            <w:pPr>
              <w:spacing w:line="480" w:lineRule="auto"/>
              <w:ind w:right="1274"/>
              <w:rPr>
                <w:szCs w:val="18"/>
              </w:rPr>
            </w:pPr>
          </w:p>
        </w:tc>
      </w:tr>
      <w:tr w:rsidR="00A24126" w:rsidRPr="00E940A9" w14:paraId="1AC18835" w14:textId="77777777" w:rsidTr="00770CBD">
        <w:trPr>
          <w:trHeight w:val="201"/>
        </w:trPr>
        <w:tc>
          <w:tcPr>
            <w:tcW w:w="2405" w:type="dxa"/>
          </w:tcPr>
          <w:p w14:paraId="3CE5AF24" w14:textId="77777777" w:rsidR="00A24126" w:rsidRPr="00E940A9" w:rsidRDefault="00A24126" w:rsidP="00A24126">
            <w:pPr>
              <w:spacing w:line="480" w:lineRule="auto"/>
              <w:ind w:right="1274"/>
              <w:rPr>
                <w:szCs w:val="18"/>
              </w:rPr>
            </w:pPr>
            <w:permStart w:id="1752435574" w:edGrp="everyone" w:colFirst="1" w:colLast="1"/>
            <w:permEnd w:id="230633625"/>
            <w:r w:rsidRPr="00E940A9">
              <w:rPr>
                <w:szCs w:val="18"/>
              </w:rPr>
              <w:t>Beløb:</w:t>
            </w:r>
          </w:p>
        </w:tc>
        <w:tc>
          <w:tcPr>
            <w:tcW w:w="7147" w:type="dxa"/>
          </w:tcPr>
          <w:p w14:paraId="527CD9EF" w14:textId="77777777" w:rsidR="00A24126" w:rsidRPr="00E940A9" w:rsidRDefault="00A24126" w:rsidP="00A24126">
            <w:pPr>
              <w:spacing w:line="480" w:lineRule="auto"/>
              <w:ind w:right="1274"/>
              <w:rPr>
                <w:szCs w:val="18"/>
              </w:rPr>
            </w:pPr>
          </w:p>
        </w:tc>
      </w:tr>
      <w:permEnd w:id="1752435574"/>
    </w:tbl>
    <w:p w14:paraId="0D931FB1" w14:textId="77777777" w:rsidR="008A0E0D" w:rsidRDefault="008A0E0D" w:rsidP="00E8494B">
      <w:pPr>
        <w:spacing w:line="360" w:lineRule="auto"/>
        <w:ind w:right="1274"/>
      </w:pPr>
    </w:p>
    <w:p w14:paraId="603372E2" w14:textId="77777777" w:rsidR="008A0E0D" w:rsidRDefault="008A0E0D" w:rsidP="00E8494B">
      <w:pPr>
        <w:pStyle w:val="Default"/>
        <w:spacing w:line="360" w:lineRule="auto"/>
        <w:ind w:right="1276"/>
        <w:rPr>
          <w:sz w:val="18"/>
          <w:szCs w:val="18"/>
        </w:rPr>
      </w:pPr>
      <w:r>
        <w:rPr>
          <w:sz w:val="18"/>
          <w:szCs w:val="18"/>
        </w:rPr>
        <w:t xml:space="preserve">Undertegnede erklærer hermed at være indforstået med ovenstående vilkår for forudbetaling af kursusgebyret, </w:t>
      </w:r>
      <w:r w:rsidRPr="008A0E0D">
        <w:rPr>
          <w:sz w:val="18"/>
          <w:szCs w:val="18"/>
        </w:rPr>
        <w:t xml:space="preserve">herunder at </w:t>
      </w:r>
      <w:r w:rsidR="00D26A14">
        <w:rPr>
          <w:sz w:val="18"/>
          <w:szCs w:val="18"/>
        </w:rPr>
        <w:t>undertegnede</w:t>
      </w:r>
      <w:r w:rsidRPr="008A0E0D">
        <w:rPr>
          <w:sz w:val="18"/>
          <w:szCs w:val="18"/>
        </w:rPr>
        <w:t xml:space="preserve"> ved manglende gennemførsel af kurser er forpligte</w:t>
      </w:r>
      <w:r w:rsidR="00D26A14">
        <w:rPr>
          <w:sz w:val="18"/>
          <w:szCs w:val="18"/>
        </w:rPr>
        <w:t>t</w:t>
      </w:r>
      <w:r w:rsidRPr="008A0E0D">
        <w:rPr>
          <w:sz w:val="18"/>
          <w:szCs w:val="18"/>
        </w:rPr>
        <w:t xml:space="preserve"> til at tilbagebetale det fulde kursusgebyr til IKUF</w:t>
      </w:r>
      <w:r>
        <w:rPr>
          <w:sz w:val="18"/>
          <w:szCs w:val="18"/>
        </w:rPr>
        <w:t xml:space="preserve">: </w:t>
      </w:r>
    </w:p>
    <w:p w14:paraId="008AD68E" w14:textId="77777777" w:rsidR="008A0E0D" w:rsidRDefault="008A0E0D" w:rsidP="00E8494B">
      <w:pPr>
        <w:spacing w:line="360" w:lineRule="auto"/>
        <w:ind w:right="1274"/>
        <w:rPr>
          <w:szCs w:val="18"/>
        </w:rPr>
      </w:pPr>
    </w:p>
    <w:p w14:paraId="6955C8B8" w14:textId="77777777" w:rsidR="008A0E0D" w:rsidRPr="008A0E0D" w:rsidRDefault="008A0E0D" w:rsidP="00E8494B">
      <w:pPr>
        <w:spacing w:line="360" w:lineRule="auto"/>
        <w:ind w:right="1274"/>
      </w:pPr>
      <w:r>
        <w:rPr>
          <w:szCs w:val="18"/>
        </w:rPr>
        <w:t>Dato: __________________Underskrift:________________________________________</w:t>
      </w:r>
    </w:p>
    <w:sectPr w:rsidR="008A0E0D" w:rsidRPr="008A0E0D" w:rsidSect="008A0E0D">
      <w:headerReference w:type="default" r:id="rId8"/>
      <w:footerReference w:type="default" r:id="rId9"/>
      <w:pgSz w:w="11906" w:h="16838" w:code="9"/>
      <w:pgMar w:top="-49" w:right="0" w:bottom="284" w:left="1134" w:header="3061" w:footer="351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9749" w14:textId="77777777" w:rsidR="008A0E0D" w:rsidRDefault="008A0E0D">
      <w:pPr>
        <w:spacing w:line="240" w:lineRule="auto"/>
      </w:pPr>
      <w:r>
        <w:separator/>
      </w:r>
    </w:p>
  </w:endnote>
  <w:endnote w:type="continuationSeparator" w:id="0">
    <w:p w14:paraId="16FE7556" w14:textId="77777777" w:rsidR="008A0E0D" w:rsidRDefault="008A0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3B32" w14:textId="13AB5605" w:rsidR="00E506D0" w:rsidRDefault="004B06C2" w:rsidP="00E506D0">
    <w:pPr>
      <w:pStyle w:val="Sidefod"/>
      <w:ind w:right="707"/>
      <w:jc w:val="center"/>
      <w:rPr>
        <w:rStyle w:val="Hyperlink"/>
        <w:sz w:val="16"/>
        <w:szCs w:val="16"/>
      </w:rPr>
    </w:pPr>
    <w:r>
      <w:rPr>
        <w:sz w:val="16"/>
        <w:szCs w:val="16"/>
      </w:rPr>
      <w:t>Blanketten</w:t>
    </w:r>
    <w:r w:rsidR="00E506D0">
      <w:rPr>
        <w:sz w:val="16"/>
        <w:szCs w:val="16"/>
      </w:rPr>
      <w:t xml:space="preserve"> </w:t>
    </w:r>
    <w:r w:rsidR="00E506D0" w:rsidRPr="00E506D0">
      <w:rPr>
        <w:sz w:val="16"/>
        <w:szCs w:val="16"/>
      </w:rPr>
      <w:t>udfyldes, underskrives</w:t>
    </w:r>
    <w:r w:rsidR="00E506D0">
      <w:rPr>
        <w:sz w:val="16"/>
        <w:szCs w:val="16"/>
      </w:rPr>
      <w:t xml:space="preserve"> i hånden </w:t>
    </w:r>
    <w:r w:rsidR="00E506D0" w:rsidRPr="00E506D0">
      <w:rPr>
        <w:sz w:val="16"/>
        <w:szCs w:val="16"/>
      </w:rPr>
      <w:t xml:space="preserve">og indsendes til </w:t>
    </w:r>
    <w:hyperlink r:id="rId1" w:history="1">
      <w:r w:rsidRPr="001A56B7">
        <w:rPr>
          <w:rStyle w:val="Hyperlink"/>
          <w:sz w:val="16"/>
          <w:szCs w:val="16"/>
        </w:rPr>
        <w:t>info@ikuf.dk</w:t>
      </w:r>
    </w:hyperlink>
    <w:r w:rsidR="00576E2C">
      <w:rPr>
        <w:rStyle w:val="Hyperlink"/>
        <w:sz w:val="16"/>
        <w:szCs w:val="16"/>
      </w:rPr>
      <w:t>.</w:t>
    </w:r>
  </w:p>
  <w:p w14:paraId="4EA2CB57" w14:textId="769A7ECC" w:rsidR="00576E2C" w:rsidRPr="00576E2C" w:rsidRDefault="00576E2C" w:rsidP="00E506D0">
    <w:pPr>
      <w:pStyle w:val="Sidefod"/>
      <w:ind w:right="707"/>
      <w:jc w:val="center"/>
      <w:rPr>
        <w:rStyle w:val="Sidetal"/>
        <w:b/>
        <w:bCs/>
        <w:sz w:val="16"/>
        <w:szCs w:val="16"/>
      </w:rPr>
    </w:pPr>
    <w:r w:rsidRPr="00576E2C">
      <w:rPr>
        <w:b/>
        <w:bCs/>
        <w:sz w:val="16"/>
        <w:szCs w:val="16"/>
      </w:rPr>
      <w:t>Blanketten</w:t>
    </w:r>
    <w:r w:rsidRPr="00576E2C">
      <w:rPr>
        <w:b/>
        <w:bCs/>
        <w:sz w:val="16"/>
        <w:szCs w:val="16"/>
      </w:rPr>
      <w:t xml:space="preserve"> udfases. </w:t>
    </w:r>
    <w:r w:rsidRPr="00576E2C">
      <w:rPr>
        <w:b/>
        <w:bCs/>
        <w:sz w:val="16"/>
        <w:szCs w:val="16"/>
      </w:rPr>
      <w:t>Fra den 01.08.2024 kan du ikke længere anmode om en forudbetaling på papir.</w:t>
    </w:r>
  </w:p>
  <w:p w14:paraId="50029806" w14:textId="78619BE9" w:rsidR="00FF6D15" w:rsidRDefault="00576E2C" w:rsidP="00784CC4">
    <w:pPr>
      <w:pStyle w:val="Sidefod"/>
      <w:ind w:right="707"/>
    </w:pPr>
    <w:r>
      <w:rPr>
        <w:rStyle w:val="Sidetal"/>
      </w:rPr>
      <w:t>April 2024</w:t>
    </w:r>
    <w:r w:rsidR="00784CC4">
      <w:rPr>
        <w:rStyle w:val="Sidetal"/>
      </w:rPr>
      <w:tab/>
    </w:r>
    <w:r w:rsidR="00784CC4">
      <w:rPr>
        <w:rStyle w:val="Sidetal"/>
      </w:rPr>
      <w:tab/>
    </w:r>
    <w:r w:rsidR="008A0E0D">
      <w:rPr>
        <w:rStyle w:val="Sidetal"/>
      </w:rPr>
      <w:t xml:space="preserve">Side </w:t>
    </w:r>
    <w:r w:rsidR="00FF6D15">
      <w:rPr>
        <w:rStyle w:val="Sidetal"/>
      </w:rPr>
      <w:fldChar w:fldCharType="begin"/>
    </w:r>
    <w:r w:rsidR="00FF6D15">
      <w:rPr>
        <w:rStyle w:val="Sidetal"/>
      </w:rPr>
      <w:instrText xml:space="preserve"> PAGE </w:instrText>
    </w:r>
    <w:r w:rsidR="00FF6D15">
      <w:rPr>
        <w:rStyle w:val="Sidetal"/>
      </w:rPr>
      <w:fldChar w:fldCharType="separate"/>
    </w:r>
    <w:r w:rsidR="0041599F">
      <w:rPr>
        <w:rStyle w:val="Sidetal"/>
        <w:noProof/>
      </w:rPr>
      <w:t>1</w:t>
    </w:r>
    <w:r w:rsidR="00FF6D15">
      <w:rPr>
        <w:rStyle w:val="Sidetal"/>
      </w:rPr>
      <w:fldChar w:fldCharType="end"/>
    </w:r>
    <w:r w:rsidR="00FF6D15">
      <w:rPr>
        <w:rStyle w:val="Sidetal"/>
      </w:rPr>
      <w:t>/</w:t>
    </w:r>
    <w:r w:rsidR="00FF6D15">
      <w:rPr>
        <w:rStyle w:val="Sidetal"/>
      </w:rPr>
      <w:fldChar w:fldCharType="begin"/>
    </w:r>
    <w:r w:rsidR="00FF6D15">
      <w:rPr>
        <w:rStyle w:val="Sidetal"/>
      </w:rPr>
      <w:instrText xml:space="preserve"> NUMPAGES </w:instrText>
    </w:r>
    <w:r w:rsidR="00FF6D15">
      <w:rPr>
        <w:rStyle w:val="Sidetal"/>
      </w:rPr>
      <w:fldChar w:fldCharType="separate"/>
    </w:r>
    <w:r w:rsidR="0041599F">
      <w:rPr>
        <w:rStyle w:val="Sidetal"/>
        <w:noProof/>
      </w:rPr>
      <w:t>1</w:t>
    </w:r>
    <w:r w:rsidR="00FF6D15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3175" w14:textId="77777777" w:rsidR="008A0E0D" w:rsidRDefault="008A0E0D">
      <w:pPr>
        <w:spacing w:line="240" w:lineRule="auto"/>
      </w:pPr>
      <w:r>
        <w:separator/>
      </w:r>
    </w:p>
  </w:footnote>
  <w:footnote w:type="continuationSeparator" w:id="0">
    <w:p w14:paraId="58A39F81" w14:textId="77777777" w:rsidR="008A0E0D" w:rsidRDefault="008A0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39D3" w14:textId="77777777" w:rsidR="00FF6D15" w:rsidRDefault="00FC69F1" w:rsidP="008A2200">
    <w:pPr>
      <w:pStyle w:val="Sidehoved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F9E777D" wp14:editId="4D5AB127">
          <wp:simplePos x="0" y="0"/>
          <wp:positionH relativeFrom="page">
            <wp:posOffset>5659755</wp:posOffset>
          </wp:positionH>
          <wp:positionV relativeFrom="page">
            <wp:posOffset>442595</wp:posOffset>
          </wp:positionV>
          <wp:extent cx="1353600" cy="687600"/>
          <wp:effectExtent l="0" t="0" r="0" b="0"/>
          <wp:wrapSquare wrapText="bothSides"/>
          <wp:docPr id="134" name="Billede 134" descr="C:\Users\ep\AppData\Local\Microsoft\Windows\Temporary Internet Files\Content.Outlook\B3V8RFMT\logo_ikuf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ep\AppData\Local\Microsoft\Windows\Temporary Internet Files\Content.Outlook\B3V8RFMT\logo_ikuf_li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A21"/>
    <w:multiLevelType w:val="hybridMultilevel"/>
    <w:tmpl w:val="CD40C2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CFD"/>
    <w:multiLevelType w:val="hybridMultilevel"/>
    <w:tmpl w:val="C764C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FE"/>
    <w:multiLevelType w:val="hybridMultilevel"/>
    <w:tmpl w:val="4E6C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11CC2"/>
    <w:multiLevelType w:val="singleLevel"/>
    <w:tmpl w:val="0DD4F5D4"/>
    <w:lvl w:ilvl="0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4" w15:restartNumberingAfterBreak="0">
    <w:nsid w:val="40584484"/>
    <w:multiLevelType w:val="singleLevel"/>
    <w:tmpl w:val="10F875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5" w15:restartNumberingAfterBreak="0">
    <w:nsid w:val="41FB6F12"/>
    <w:multiLevelType w:val="hybridMultilevel"/>
    <w:tmpl w:val="C840B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77C21"/>
    <w:multiLevelType w:val="hybridMultilevel"/>
    <w:tmpl w:val="61BE1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24213"/>
    <w:multiLevelType w:val="singleLevel"/>
    <w:tmpl w:val="06E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</w:abstractNum>
  <w:abstractNum w:abstractNumId="8" w15:restartNumberingAfterBreak="0">
    <w:nsid w:val="4FCE4A36"/>
    <w:multiLevelType w:val="hybridMultilevel"/>
    <w:tmpl w:val="117E94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94FBB"/>
    <w:multiLevelType w:val="hybridMultilevel"/>
    <w:tmpl w:val="0A86F9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81E0B"/>
    <w:multiLevelType w:val="hybridMultilevel"/>
    <w:tmpl w:val="9E1E691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9726B3B"/>
    <w:multiLevelType w:val="hybridMultilevel"/>
    <w:tmpl w:val="FFB2D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6931">
    <w:abstractNumId w:val="3"/>
  </w:num>
  <w:num w:numId="2" w16cid:durableId="1163157969">
    <w:abstractNumId w:val="7"/>
  </w:num>
  <w:num w:numId="3" w16cid:durableId="122358303">
    <w:abstractNumId w:val="4"/>
  </w:num>
  <w:num w:numId="4" w16cid:durableId="503710636">
    <w:abstractNumId w:val="6"/>
  </w:num>
  <w:num w:numId="5" w16cid:durableId="832914142">
    <w:abstractNumId w:val="11"/>
  </w:num>
  <w:num w:numId="6" w16cid:durableId="363285701">
    <w:abstractNumId w:val="2"/>
  </w:num>
  <w:num w:numId="7" w16cid:durableId="761336632">
    <w:abstractNumId w:val="9"/>
  </w:num>
  <w:num w:numId="8" w16cid:durableId="1498765076">
    <w:abstractNumId w:val="8"/>
  </w:num>
  <w:num w:numId="9" w16cid:durableId="607542042">
    <w:abstractNumId w:val="10"/>
  </w:num>
  <w:num w:numId="10" w16cid:durableId="1963612152">
    <w:abstractNumId w:val="5"/>
  </w:num>
  <w:num w:numId="11" w16cid:durableId="1720132193">
    <w:abstractNumId w:val="0"/>
  </w:num>
  <w:num w:numId="12" w16cid:durableId="189997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S91bJ/YBuHRVK1zFGgQReDYxgyMSxHLK9YaetTVCpe+TThLQGLPBYoHKDlcnLE6Zcxl9ABxplUPXFiDLtb4eaA==" w:salt="HdB4/0W6TplNPu+yY/C84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0D"/>
    <w:rsid w:val="0003561B"/>
    <w:rsid w:val="00082AE0"/>
    <w:rsid w:val="000B0CC4"/>
    <w:rsid w:val="000B5D4A"/>
    <w:rsid w:val="00121493"/>
    <w:rsid w:val="00162BCE"/>
    <w:rsid w:val="00166C9A"/>
    <w:rsid w:val="0018510D"/>
    <w:rsid w:val="001B7B32"/>
    <w:rsid w:val="001D3F7C"/>
    <w:rsid w:val="001F0DD8"/>
    <w:rsid w:val="002F026E"/>
    <w:rsid w:val="0041599F"/>
    <w:rsid w:val="0042332D"/>
    <w:rsid w:val="00460AEE"/>
    <w:rsid w:val="00475340"/>
    <w:rsid w:val="004967F8"/>
    <w:rsid w:val="004B06C2"/>
    <w:rsid w:val="004C0C3A"/>
    <w:rsid w:val="005148ED"/>
    <w:rsid w:val="00576E2C"/>
    <w:rsid w:val="00686081"/>
    <w:rsid w:val="006B1F85"/>
    <w:rsid w:val="006D0B6E"/>
    <w:rsid w:val="006D4027"/>
    <w:rsid w:val="00705E48"/>
    <w:rsid w:val="0072512F"/>
    <w:rsid w:val="00770CBD"/>
    <w:rsid w:val="00784CC4"/>
    <w:rsid w:val="0080103F"/>
    <w:rsid w:val="00802FF7"/>
    <w:rsid w:val="0081132E"/>
    <w:rsid w:val="008642D9"/>
    <w:rsid w:val="008A0E0D"/>
    <w:rsid w:val="008A2200"/>
    <w:rsid w:val="008F46B1"/>
    <w:rsid w:val="00934BDC"/>
    <w:rsid w:val="009A52F6"/>
    <w:rsid w:val="00A24126"/>
    <w:rsid w:val="00A404BB"/>
    <w:rsid w:val="00B37566"/>
    <w:rsid w:val="00B51850"/>
    <w:rsid w:val="00B87C9A"/>
    <w:rsid w:val="00C136E6"/>
    <w:rsid w:val="00C97944"/>
    <w:rsid w:val="00CC3D20"/>
    <w:rsid w:val="00D0667A"/>
    <w:rsid w:val="00D26A14"/>
    <w:rsid w:val="00E506D0"/>
    <w:rsid w:val="00E8494B"/>
    <w:rsid w:val="00EC4051"/>
    <w:rsid w:val="00F73B9A"/>
    <w:rsid w:val="00FB1624"/>
    <w:rsid w:val="00FB2B1C"/>
    <w:rsid w:val="00FC3F0B"/>
    <w:rsid w:val="00FC69F1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7BA67F"/>
  <w15:docId w15:val="{1C3342EC-5D6D-423B-AE10-88E1FCB4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9A"/>
    <w:pPr>
      <w:spacing w:line="320" w:lineRule="exact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qFormat/>
    <w:pPr>
      <w:outlineLvl w:val="0"/>
    </w:pPr>
    <w:rPr>
      <w:b/>
      <w:kern w:val="28"/>
      <w:sz w:val="21"/>
    </w:rPr>
  </w:style>
  <w:style w:type="paragraph" w:styleId="Overskrift2">
    <w:name w:val="heading 2"/>
    <w:basedOn w:val="Normal"/>
    <w:next w:val="Normal"/>
    <w:qFormat/>
    <w:pPr>
      <w:keepNext/>
      <w:spacing w:after="32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sz w:val="3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  <w:rPr>
      <w:sz w:val="12"/>
    </w:rPr>
  </w:style>
  <w:style w:type="character" w:styleId="Sidetal">
    <w:name w:val="page number"/>
    <w:basedOn w:val="Standardskrifttypeiafsnit"/>
    <w:semiHidden/>
    <w:rPr>
      <w:rFonts w:ascii="Verdana" w:hAnsi="Verdana"/>
      <w:sz w:val="12"/>
    </w:rPr>
  </w:style>
  <w:style w:type="character" w:customStyle="1" w:styleId="SidehovedTegn">
    <w:name w:val="Sidehoved Tegn"/>
    <w:basedOn w:val="Standardskrifttypeiafsnit"/>
    <w:link w:val="Sidehoved"/>
    <w:uiPriority w:val="99"/>
    <w:rsid w:val="008A2200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20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8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2F026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148E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F73B9A"/>
    <w:rPr>
      <w:rFonts w:ascii="Verdana" w:hAnsi="Verdana"/>
      <w:b/>
      <w:kern w:val="28"/>
      <w:sz w:val="21"/>
    </w:rPr>
  </w:style>
  <w:style w:type="character" w:customStyle="1" w:styleId="Overskrift3Tegn">
    <w:name w:val="Overskrift 3 Tegn"/>
    <w:basedOn w:val="Standardskrifttypeiafsnit"/>
    <w:link w:val="Overskrift3"/>
    <w:rsid w:val="00F73B9A"/>
    <w:rPr>
      <w:rFonts w:ascii="Verdana" w:hAnsi="Verdana"/>
      <w:b/>
      <w:sz w:val="18"/>
    </w:rPr>
  </w:style>
  <w:style w:type="character" w:customStyle="1" w:styleId="Overskrift4Tegn">
    <w:name w:val="Overskrift 4 Tegn"/>
    <w:basedOn w:val="Standardskrifttypeiafsnit"/>
    <w:link w:val="Overskrift4"/>
    <w:rsid w:val="00F73B9A"/>
    <w:rPr>
      <w:rFonts w:ascii="Verdana" w:hAnsi="Verdana"/>
      <w:b/>
      <w:sz w:val="30"/>
    </w:rPr>
  </w:style>
  <w:style w:type="paragraph" w:customStyle="1" w:styleId="Default">
    <w:name w:val="Default"/>
    <w:rsid w:val="008A0E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A0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kuf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\AppData\Roaming\Microsoft\Templates\IKUF%20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D5AE-1D8A-40ED-A779-06E6605D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IKUF Notat</Template>
  <TotalTime>11</TotalTime>
  <Pages>1</Pages>
  <Words>193</Words>
  <Characters>1258</Characters>
  <Application>Microsoft Office Word</Application>
  <DocSecurity>8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</vt:lpstr>
      <vt:lpstr>24</vt:lpstr>
    </vt:vector>
  </TitlesOfParts>
  <Company>IU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Nanna Biener de Taeje</dc:creator>
  <cp:lastModifiedBy>Alice Haulund</cp:lastModifiedBy>
  <cp:revision>9</cp:revision>
  <cp:lastPrinted>2004-09-24T11:17:00Z</cp:lastPrinted>
  <dcterms:created xsi:type="dcterms:W3CDTF">2019-08-19T07:56:00Z</dcterms:created>
  <dcterms:modified xsi:type="dcterms:W3CDTF">2024-04-22T08:24:00Z</dcterms:modified>
</cp:coreProperties>
</file>